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t>ÖA 144-2026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4246F8DE" w:rsidR="00344C82" w:rsidRPr="001C55D1" w:rsidRDefault="00985993" w:rsidP="00DD21DE">
            <w:r>
              <w:t>Stadt Cottbus - Niedersorbisches Gymnasium</w:t>
            </w:r>
            <w:r w:rsidR="00982725">
              <w:t>, Sielower Straße 37, 03044 Cottbus</w:t>
            </w:r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37C62C5F" w:rsidR="00344C82" w:rsidRPr="001C55D1" w:rsidRDefault="00985993" w:rsidP="00DD21DE">
            <w:r>
              <w:t>Dach-/Gerüstbauarbeiten</w:t>
            </w:r>
            <w:r w:rsidR="00982725">
              <w:t xml:space="preserve"> </w:t>
            </w:r>
            <w:r w:rsidR="00982725">
              <w:t>- Erneuerung der Dachabdichtung östliche Dachhälfte Turnhalle</w:t>
            </w:r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56938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F1F46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Lc+g7XJAQAAdAMAAA4AAAAAAAAA&#10;AAAAAAAALgIAAGRycy9lMm9Eb2MueG1sUEsBAi0AFAAGAAgAAAAhAIZdIH7cAAAACQEAAA8AAAAA&#10;AAAAAAAAAAAAIwQAAGRycy9kb3ducmV2LnhtbFBLBQYAAAAABAAEAPMAAAAs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BB398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0FD68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D4A14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8B2CD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58BA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A51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2725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Steiniger, Judith</cp:lastModifiedBy>
  <cp:revision>12</cp:revision>
  <cp:lastPrinted>2010-03-03T17:05:00Z</cp:lastPrinted>
  <dcterms:created xsi:type="dcterms:W3CDTF">2016-10-19T11:49:00Z</dcterms:created>
  <dcterms:modified xsi:type="dcterms:W3CDTF">2026-06-23T08:19:00Z</dcterms:modified>
</cp:coreProperties>
</file>